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0CDEE524" w:rsidR="00D534FA" w:rsidRPr="00D534FA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534FA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N </w:t>
      </w:r>
      <w:r w:rsidR="006A34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12</w:t>
      </w:r>
    </w:p>
    <w:p w14:paraId="124D6277" w14:textId="77777777" w:rsidR="00D534FA" w:rsidRPr="00D534FA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534F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C2C4430" w14:textId="2717F6FD" w:rsidR="00D534FA" w:rsidRDefault="006A3427" w:rsidP="006A3427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6A34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центра медицинской реабилитации пациентов с нарушением функции центральной нервной системы</w:t>
      </w:r>
    </w:p>
    <w:p w14:paraId="5D6B04D4" w14:textId="77777777" w:rsidR="006A3427" w:rsidRDefault="006A3427" w:rsidP="006A3427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7001"/>
        <w:gridCol w:w="3251"/>
      </w:tblGrid>
      <w:tr w:rsidR="006A3427" w:rsidRPr="006A3427" w14:paraId="549BD229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BF8F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0" w:name="l236"/>
            <w:bookmarkEnd w:id="0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C2B7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C9CE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6A3427" w:rsidRPr="006A3427" w14:paraId="63DAC56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DA482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E270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Функциональная кровать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FB258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6A3427" w:rsidRPr="006A3427" w14:paraId="5299475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D36D0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09E43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Прикроватный столик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4901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6A3427" w:rsidRPr="006A3427" w14:paraId="6805704D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52547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7ED86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Кресло-туалет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0E7B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3 койки</w:t>
            </w:r>
          </w:p>
        </w:tc>
      </w:tr>
      <w:tr w:rsidR="006A3427" w:rsidRPr="006A3427" w14:paraId="5C036A1C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2359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BF49E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337E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6A3427" w:rsidRPr="006A3427" w14:paraId="0046A1C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A96E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CEB5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E7D3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6A3427" w:rsidRPr="006A3427" w14:paraId="519209A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9910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FEBBA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матрас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71B74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6 коек</w:t>
            </w:r>
          </w:p>
        </w:tc>
      </w:tr>
      <w:tr w:rsidR="006A3427" w:rsidRPr="006A3427" w14:paraId="7A721D93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89D94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0A7A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Кресло-каталка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C49A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12 коек</w:t>
            </w:r>
          </w:p>
        </w:tc>
      </w:tr>
      <w:tr w:rsidR="006A3427" w:rsidRPr="006A3427" w14:paraId="4135AD60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57A0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8230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Массажная кушетка 3-секционная с электроприводом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5C43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12 коек</w:t>
            </w:r>
          </w:p>
        </w:tc>
      </w:tr>
      <w:tr w:rsidR="006A3427" w:rsidRPr="006A3427" w14:paraId="1AEC5DC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4920A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768C4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" w:name="l237"/>
            <w:bookmarkEnd w:id="1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Стол для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кинезотерапии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0189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12 коек</w:t>
            </w:r>
          </w:p>
        </w:tc>
      </w:tr>
      <w:tr w:rsidR="006A3427" w:rsidRPr="006A3427" w14:paraId="66130D30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D67DF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B9BC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Мат напольный водоотталкивающий с антибактериальным покрытием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36DA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12 коек</w:t>
            </w:r>
          </w:p>
        </w:tc>
      </w:tr>
      <w:tr w:rsidR="006A3427" w:rsidRPr="006A3427" w14:paraId="147F9C8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DE32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FF42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Ортез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для коленного сустава (в том числе детский)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B77E9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15 коек</w:t>
            </w:r>
          </w:p>
        </w:tc>
      </w:tr>
      <w:tr w:rsidR="006A3427" w:rsidRPr="006A3427" w14:paraId="5BC33C4A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4B9A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47C3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Ортез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для кисти (в том числе детский)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CD22F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15 коек</w:t>
            </w:r>
          </w:p>
        </w:tc>
      </w:tr>
      <w:tr w:rsidR="006A3427" w:rsidRPr="006A3427" w14:paraId="22E56B3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CC59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4079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Ортез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для голеностопного сустава (в том числе детский)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851E3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15 коек</w:t>
            </w:r>
          </w:p>
        </w:tc>
      </w:tr>
      <w:tr w:rsidR="006A3427" w:rsidRPr="006A3427" w14:paraId="5FF34BE0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EF62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5C92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Подъемник для перемещения пациента с жестким ложем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1A8B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15 коек (2 в детском отделении)</w:t>
            </w:r>
          </w:p>
        </w:tc>
      </w:tr>
      <w:tr w:rsidR="006A3427" w:rsidRPr="006A3427" w14:paraId="34082653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B2BBD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DC534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"Шведская стенка"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3015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0B3CC801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B31A5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05646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2" w:name="l238"/>
            <w:bookmarkEnd w:id="2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Параллельные брусья и ступеньки для обучения ходьбе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EAF81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15B9EC45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D1779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52F7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Комплект мягких модулей для зала лечебной физкультуры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BAAF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детское отделение</w:t>
            </w:r>
          </w:p>
        </w:tc>
      </w:tr>
      <w:tr w:rsidR="006A3427" w:rsidRPr="006A3427" w14:paraId="69A720E2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9CB3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E4CC2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Лечебное и диагностическое оборудование для проведения оториноларингологических манипуляций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78B43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7A6E3D0A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A57C0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950BE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Лечебное и диагностическое оборудование для проведения челюстно- лицевых и стоматологических манипуляций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5E56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67F0A1DF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8914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5B541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Аппарат для ультразвуковой диагностики сосудов (допплерография, дуплексное сканирование)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6192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26A0FA2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ECFA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0821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3" w:name="l461"/>
            <w:bookmarkEnd w:id="3"/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Электромиограф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 программой исследования вызванных потенциалов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ACEE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056CA43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AA139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BD9A9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4" w:name="l239"/>
            <w:bookmarkEnd w:id="4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Комплекс для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транскраниальной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магнитной стимуляции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E132F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0287AF9C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E4A93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BCD7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Аппараты для мониторинга артериального давления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7049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A3427" w:rsidRPr="006A3427" w14:paraId="7805E79E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68A13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E18B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исследования остроты зрения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6415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602CE6C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3950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C823E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автоматической рефрактометрии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614E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0D93DC17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DC8F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347F4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офтальмометрии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04B4A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5104453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F26B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DE5F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циклоплегии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DC35A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7389175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FB26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CD1E4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оптической коррекции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0188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54765BE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50E52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73075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исследования бинокулярного зрения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C90A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27F5F1E3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0122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5DB6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5" w:name="l462"/>
            <w:bookmarkEnd w:id="5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ультразвукового исследования глаза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DF75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10BA0CF9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D56E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C843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6" w:name="l240"/>
            <w:bookmarkEnd w:id="6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тонометрии,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тонографии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7E0D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5DBF51B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90770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27DA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электрофизиологических исследований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BB8D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3CBED95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AEE77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F2C87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Рефлекторно-нагрузочные устройства- костюмы типа "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Гравистат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0C62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A3427" w:rsidRPr="006A3427" w14:paraId="6A395F13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43B7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8A16C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логопедического кабинета (магнитофон, диктофон, метроном, зеркала, тонометр, набор логопедических шпателей и зондов, видеомагнитофон, видеокамера, оборудование для проведения музыкальных занятий)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9996C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на кабинет логопеда</w:t>
            </w:r>
          </w:p>
        </w:tc>
      </w:tr>
      <w:tr w:rsidR="006A3427" w:rsidRPr="006A3427" w14:paraId="1B5C807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14A7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3C7D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7" w:name="l463"/>
            <w:bookmarkEnd w:id="7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Методические пособия (схемы нейропсихологического обследования высших психических функций, альбомы для </w:t>
            </w:r>
            <w:bookmarkStart w:id="8" w:name="l241"/>
            <w:bookmarkEnd w:id="8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диагностики), наглядно- дидактический материал (наборы специальных таблиц, текстов, обучающих игр), учебно-методическая литература для пациентов (сборники упражнений, книги для чтения, рабочие тетради)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798C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 комплекта</w:t>
            </w:r>
          </w:p>
        </w:tc>
      </w:tr>
      <w:tr w:rsidR="006A3427" w:rsidRPr="006A3427" w14:paraId="2C9553B1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B9AA0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CA2F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Портативный пульсоксиметр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5929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на 12 коек</w:t>
            </w:r>
          </w:p>
        </w:tc>
      </w:tr>
      <w:tr w:rsidR="006A3427" w:rsidRPr="006A3427" w14:paraId="626F5EF9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886F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F820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компьютерной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стабилометрии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 биологической обратной связью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B685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6448DCE1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B503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1656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Велоэргометр с биологической обратной связью и возможностью программирования индивидуальной </w:t>
            </w: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нагрузки с учетом пола, возраста и уровня подготовленности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7C4AA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9" w:name="l464"/>
            <w:bookmarkEnd w:id="9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A3427" w:rsidRPr="006A3427" w14:paraId="24658AB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E996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ED87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Тредмил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медицинский с возможностью проведения эргометрического тестирования и разгрузки веса с </w:t>
            </w:r>
            <w:bookmarkStart w:id="10" w:name="l242"/>
            <w:bookmarkEnd w:id="10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2DF8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40D8C105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877E6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9DD4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Система для разгрузки веса тела пациента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7C050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6A3427" w:rsidRPr="006A3427" w14:paraId="564D4E72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1A57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E6DA5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проведения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 разгрузкой веса тела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245D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1F9F31BF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75E5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B94F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Аппарат для роботизированной механотерапии верхней конечности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E7B5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3427" w:rsidRPr="006A3427" w14:paraId="00B24E42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41E2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515E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1" w:name="l465"/>
            <w:bookmarkEnd w:id="11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Аппарат для роботизированной терапии нижних конечностей (конечности)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736E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3427" w:rsidRPr="006A3427" w14:paraId="292B4085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70E3A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9BDC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Велоэргометр роботизированный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517CB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3427" w:rsidRPr="006A3427" w14:paraId="3592F3AE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56EA5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8ABA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2" w:name="l243"/>
            <w:bookmarkEnd w:id="12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Тренажер с биологической обратной связью для восстановления равновесия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EDBC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1D39594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B3A7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1FDD4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Тренажер с биологической обратной связью для тренировки ходьбы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896A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137F8CDD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23620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752AF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роботизированной пассивной, активно-пассивной и активной механотерапии туловища и конечностей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F3AC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</w:tr>
      <w:tr w:rsidR="006A3427" w:rsidRPr="006A3427" w14:paraId="7DFE5183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BAB3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427E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Тренажеры для увеличения объема движений в суставах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BE1B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</w:tr>
      <w:tr w:rsidR="006A3427" w:rsidRPr="006A3427" w14:paraId="58760DE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A055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FC23C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3" w:name="l244"/>
            <w:bookmarkEnd w:id="13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Тренажеры для увеличения силы мышц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F5CAE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</w:tr>
      <w:tr w:rsidR="006A3427" w:rsidRPr="006A3427" w14:paraId="11B1ACE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05F2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EA41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A198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</w:tr>
      <w:tr w:rsidR="006A3427" w:rsidRPr="006A3427" w14:paraId="6EE72AB8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2EC7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7757B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восстановления двигательной активности, координации движений конечностей, бытовой </w:t>
            </w:r>
            <w:bookmarkStart w:id="14" w:name="l466"/>
            <w:bookmarkEnd w:id="14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6C0AC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</w:tr>
      <w:tr w:rsidR="006A3427" w:rsidRPr="006A3427" w14:paraId="04493EE0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EC35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799DA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5" w:name="l245"/>
            <w:bookmarkEnd w:id="15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социально-бытовой адаптации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0F0F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комплекс</w:t>
            </w:r>
          </w:p>
        </w:tc>
      </w:tr>
      <w:tr w:rsidR="006A3427" w:rsidRPr="006A3427" w14:paraId="3917B1B1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FDD69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F2A9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Специализированные стенды для социально-бытовой реабилитации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B0B4D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6A3427" w:rsidRPr="006A3427" w14:paraId="4B44746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08B5A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2EC10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Предметы бытового обихода для больных с нарушениями двигательных функций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F39A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6C0F7EAA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330D2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C7AA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Приспособления и инструменты для выработки навыков трудовой деятельности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AC25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04A3A707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7B3CE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DBB77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Специальные пособия и материалы для восстановления мелких целенаправленных движений рук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1B2D3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6A3427" w:rsidRPr="006A3427" w14:paraId="28B1D3C9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4B628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09F1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6" w:name="l467"/>
            <w:bookmarkEnd w:id="16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Наборы приспособлений и оборудования для проведения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арттерапии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(конструкторы,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и прочее)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B4872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2BF519A9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6A01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837B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7" w:name="l246"/>
            <w:bookmarkEnd w:id="17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Персональные компьютеры с игровыми программами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DF67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3427" w:rsidRPr="006A3427" w14:paraId="50766E41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6277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8597A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проведения психотерапии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72F1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54CE3DC3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7098D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4592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проведения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сето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магнито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-, электро-,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бальнео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-, водо-, крио-, теплолечения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FD205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36C2179A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4365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63D1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проведения ингаляционной терапии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A1804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01FACF25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04E8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A26EB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проведения вакуум-,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прессотерапии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EF14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0965A846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E9613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312E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проведения мануальной терапии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856C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10B8A51D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53DB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4CE5A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проведения рефлексотерапии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13FC0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3188AB8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A2F3B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CBDC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8" w:name="l468"/>
            <w:bookmarkEnd w:id="18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Система для разгрузки веса тела пациента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A20C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9" w:name="l247"/>
            <w:bookmarkEnd w:id="19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6A3427" w:rsidRPr="006A3427" w14:paraId="224B1930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28C16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FFC6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21A6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2 на отделение</w:t>
            </w:r>
          </w:p>
        </w:tc>
      </w:tr>
      <w:tr w:rsidR="006A3427" w:rsidRPr="006A3427" w14:paraId="50C40A84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21C6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79C3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FCD4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2 на отделение</w:t>
            </w:r>
          </w:p>
        </w:tc>
      </w:tr>
      <w:tr w:rsidR="006A3427" w:rsidRPr="006A3427" w14:paraId="2B5473C0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45A5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ACD7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Гимнастические снаряды и устройства (мячи разного размера, веса, фактуры, гимнастические палки, булавы, гантели,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A275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0A7562A7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E94E3C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B4A8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Мониторы сердечного ритма и артериального давления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825F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1857A8C9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56660D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95E23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Мягкое модульное оборудование для детской игровой комнаты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13CAC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комплект на отделение для детей</w:t>
            </w:r>
          </w:p>
        </w:tc>
      </w:tr>
      <w:tr w:rsidR="006A3427" w:rsidRPr="006A3427" w14:paraId="7C21CFEE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2F51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17DE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20" w:name="l248"/>
            <w:bookmarkEnd w:id="20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работы врача сурдолога-оториноларинголога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7B4D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5C32C352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2DB44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1298A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уродинамического</w:t>
            </w:r>
            <w:proofErr w:type="spellEnd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кабинета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6BCB8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53EF452B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7C10F5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A35DA0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гидрокинезотерапии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B75B3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70CB571A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D6741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ED9E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Оборудование для работы концертмейстера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EAD3C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6A3427" w:rsidRPr="006A3427" w14:paraId="7798DBE6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D96A2B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AD8D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DE5E2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 на 30 коек</w:t>
            </w:r>
          </w:p>
        </w:tc>
      </w:tr>
      <w:tr w:rsidR="006A3427" w:rsidRPr="006A3427" w14:paraId="7731103E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90DBA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D0661F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Программа индивидуализированной вторичной профилактики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A8D07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3427" w:rsidRPr="006A3427" w14:paraId="45656B2C" w14:textId="77777777" w:rsidTr="006A342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91E66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1FFCE9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Программное обеспечение для работы с оборудованием с биологической обратной связью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61F8E" w14:textId="77777777" w:rsidR="006A3427" w:rsidRPr="006A3427" w:rsidRDefault="006A3427" w:rsidP="006A3427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6A342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требованию (в зависимости от комплектации)</w:t>
            </w:r>
          </w:p>
        </w:tc>
      </w:tr>
    </w:tbl>
    <w:p w14:paraId="4A788483" w14:textId="77777777" w:rsidR="006A3427" w:rsidRDefault="006A3427" w:rsidP="006A3427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1E180D0B" w14:textId="77777777" w:rsidR="006A3427" w:rsidRPr="00D534FA" w:rsidRDefault="006A3427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4BA0A9D4" w14:textId="77777777" w:rsidR="00C713BF" w:rsidRPr="006A3427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</w:rPr>
      </w:pPr>
    </w:p>
    <w:sectPr w:rsidR="00C713BF" w:rsidRPr="006A3427" w:rsidSect="00D534FA">
      <w:headerReference w:type="default" r:id="rId7"/>
      <w:footerReference w:type="default" r:id="rId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AD11" w14:textId="77777777" w:rsidR="001311AF" w:rsidRDefault="001311AF" w:rsidP="00B91293">
      <w:pPr>
        <w:spacing w:after="0" w:line="240" w:lineRule="auto"/>
      </w:pPr>
      <w:r>
        <w:separator/>
      </w:r>
    </w:p>
  </w:endnote>
  <w:endnote w:type="continuationSeparator" w:id="0">
    <w:p w14:paraId="12832EFA" w14:textId="77777777" w:rsidR="001311AF" w:rsidRDefault="001311AF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E17" w14:textId="77777777" w:rsidR="001311AF" w:rsidRDefault="001311AF" w:rsidP="00B91293">
      <w:pPr>
        <w:spacing w:after="0" w:line="240" w:lineRule="auto"/>
      </w:pPr>
      <w:r>
        <w:separator/>
      </w:r>
    </w:p>
  </w:footnote>
  <w:footnote w:type="continuationSeparator" w:id="0">
    <w:p w14:paraId="55E5AE6F" w14:textId="77777777" w:rsidR="001311AF" w:rsidRDefault="001311AF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6A3427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6A3427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11AF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3427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534FA"/>
    <w:rsid w:val="00D8530C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6</TotalTime>
  <Pages>7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2</cp:revision>
  <cp:lastPrinted>2022-05-24T11:40:00Z</cp:lastPrinted>
  <dcterms:created xsi:type="dcterms:W3CDTF">2022-05-26T11:45:00Z</dcterms:created>
  <dcterms:modified xsi:type="dcterms:W3CDTF">2022-08-04T14:43:00Z</dcterms:modified>
</cp:coreProperties>
</file>