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0006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Приложение N 3</w:t>
      </w:r>
    </w:p>
    <w:p w14:paraId="005AC485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531C9CE" w14:textId="77777777" w:rsidR="009E1225" w:rsidRPr="009E1225" w:rsidRDefault="009E1225" w:rsidP="009E122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9E1225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9E1225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врача-хирурга</w:t>
      </w:r>
    </w:p>
    <w:p w14:paraId="5217B31C" w14:textId="77777777" w:rsidR="009E1225" w:rsidRPr="009E1225" w:rsidRDefault="009E1225" w:rsidP="009E1225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</w:pPr>
      <w:r w:rsidRPr="009E1225"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723F2823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9E1225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21 февраля 2020 г.</w:t>
      </w:r>
    </w:p>
    <w:p w14:paraId="7BF3C74A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132"/>
        <w:gridCol w:w="2267"/>
      </w:tblGrid>
      <w:tr w:rsidR="009E1225" w:rsidRPr="009E1225" w14:paraId="51ACE04A" w14:textId="77777777" w:rsidTr="009E1225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1566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C4BE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92713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9E1225" w:rsidRPr="009E1225" w14:paraId="23CC433C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54F4C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FFD5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6A74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44A550F3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C129C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2E542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1CEB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3ADDAC9D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F52C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716E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64C6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5CFE049E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3C86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C925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76C9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CA303C5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415D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696E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перевязочных и лекарственных средств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8AFF4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3953BE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49E7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1206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медицинских документов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557C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3FD6BDFA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7886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974F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930E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5DBACE0A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2FD6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0539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4061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3509956D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F311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C43C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лазерный для резекции и коагуляции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1417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9E1225" w:rsidRPr="009E1225" w14:paraId="3EDE45A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6419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F83F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67E7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C9797E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27712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EED3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Аспиратор хирургический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F449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9E1225" w:rsidRPr="009E1225" w14:paraId="317509DF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AFEC4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C5F4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FD180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29596F09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878E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39F1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Радиохирургический нож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B3FB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9E1225" w:rsidRPr="009E1225" w14:paraId="70EFBA12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56E6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A5AB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хранения стерильных инструментов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6CF6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9E1225" w:rsidRPr="009E1225" w14:paraId="52B3C7E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236F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31691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5900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34E6E94C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8641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E17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 перевязочный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8454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3D6BE371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0D20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6A3C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Столик инструментальный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5AA1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16CE2F8E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135C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8D0F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Столик манипуляционный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533B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00E3D967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30AE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692E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Малый хирургический набор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F080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9E1225" w:rsidRPr="009E1225" w14:paraId="7FACB228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7E443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CBFB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Стерилизатор для медицинских инструментов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4ECC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058CEB1F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BB254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4F57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Сухожаровой шкаф для стерилизации медицинских инструментов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AA65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4FD23F2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4B39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B8672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1994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0A14BC58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D15C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95AF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4AB1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4BD00D2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A42C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098B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FAF2D" w14:textId="77777777" w:rsidR="009E1225" w:rsidRPr="009E1225" w:rsidRDefault="009E1225" w:rsidP="009E1225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7" w:anchor="block_3001" w:history="1">
              <w:r w:rsidRPr="009E1225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9E1225" w:rsidRPr="009E1225" w14:paraId="62B685FE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4F5F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D076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Бестеневая лампа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1F23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7133500C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F42D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3ABE4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5FA63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0B960A5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2E361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9E65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Сейф для хранения лекарственных препаратов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76DB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CC8ADAD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D7F3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75D8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принтером, выходом в Интернет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C662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7C624090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BC42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1D5C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30E8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числу врачей</w:t>
            </w:r>
          </w:p>
        </w:tc>
      </w:tr>
      <w:tr w:rsidR="009E1225" w:rsidRPr="009E1225" w14:paraId="35970CB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3D27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F011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лечения переломов ключицы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AB17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1AC0FB42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F337F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794B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фиксации кисти и пальцев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1C50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4689BD02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3D8A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BA264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проволочная для верхних и нижних конечностей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1857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9E1225" w:rsidRPr="009E1225" w14:paraId="4BF4A837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4D7F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DB0DC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транспортная для нижних конечностей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6E67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48FF720F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63447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049A8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Головодержатель</w:t>
            </w:r>
            <w:proofErr w:type="spellEnd"/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(воротник Шанца)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67EE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4659FFA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772E2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EFBE1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Переносной набор для реанимации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1ADEC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1668DA78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1064E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B9C00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Шпатель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C98A6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9E1225" w:rsidRPr="009E1225" w14:paraId="4605094D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1EFFB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0477A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2DE41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9E1225" w:rsidRPr="009E1225" w14:paraId="67FC9A16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2B6D3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CA40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Медицинский термометр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E7A0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9E1225" w:rsidRPr="009E1225" w14:paraId="33C31E14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030B5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96D1D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Емкости для дезинфекции инструментов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BD7D0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9E1225" w:rsidRPr="009E1225" w14:paraId="7F911F58" w14:textId="77777777" w:rsidTr="009E122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5C519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73622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Емкости для сбора бытовых и медицинских отходов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49F53" w14:textId="77777777" w:rsidR="009E1225" w:rsidRPr="009E1225" w:rsidRDefault="009E1225" w:rsidP="009E1225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9E1225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14:paraId="7D6C7E42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6349D97" w14:textId="77777777" w:rsidR="009E1225" w:rsidRPr="009E1225" w:rsidRDefault="009E1225" w:rsidP="009E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9E12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14:paraId="6B8E8E2F" w14:textId="77777777" w:rsidR="009E1225" w:rsidRPr="009E1225" w:rsidRDefault="009E1225" w:rsidP="009E122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 Виды и количество медицинских изделий определяются в соответствии с санитарно-эпидемиологическими правилами и нормативами </w:t>
      </w:r>
      <w:hyperlink r:id="rId8" w:history="1">
        <w:r w:rsidRPr="009E122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СанПиН 2.1.3.2630-10</w:t>
        </w:r>
      </w:hyperlink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"Санитарно-</w:t>
      </w:r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эпидемиологические требования к организациям, осуществляющим медицинскую деятельность", утвержденными </w:t>
      </w:r>
      <w:hyperlink r:id="rId9" w:history="1">
        <w:r w:rsidRPr="009E122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 внесенными постановлениями Главного государственного санитарного врача </w:t>
      </w:r>
      <w:hyperlink r:id="rId10" w:anchor="block_1000" w:history="1">
        <w:r w:rsidRPr="009E122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от 4 марта 2016 г. N 27</w:t>
        </w:r>
      </w:hyperlink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15 марта 2016 г., регистрационный N 41424), </w:t>
      </w:r>
      <w:hyperlink r:id="rId11" w:anchor="block_3000" w:history="1">
        <w:r w:rsidRPr="009E122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от 10 июня 2016 г. N 76</w:t>
        </w:r>
      </w:hyperlink>
      <w:r w:rsidRPr="009E122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22 июня 2016 г., регистрационный N 42606).</w:t>
      </w:r>
    </w:p>
    <w:p w14:paraId="3B1210BE" w14:textId="77777777" w:rsidR="00DF30EB" w:rsidRPr="009E1225" w:rsidRDefault="00DF30EB" w:rsidP="009E1225"/>
    <w:sectPr w:rsidR="00DF30EB" w:rsidRPr="009E1225" w:rsidSect="00841C10">
      <w:headerReference w:type="default" r:id="rId12"/>
      <w:footerReference w:type="default" r:id="rId13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7170" w14:textId="77777777" w:rsidR="00F84A72" w:rsidRDefault="00F84A72" w:rsidP="00B91293">
      <w:pPr>
        <w:spacing w:after="0" w:line="240" w:lineRule="auto"/>
      </w:pPr>
      <w:r>
        <w:separator/>
      </w:r>
    </w:p>
  </w:endnote>
  <w:endnote w:type="continuationSeparator" w:id="0">
    <w:p w14:paraId="510CD18B" w14:textId="77777777" w:rsidR="00F84A72" w:rsidRDefault="00F84A7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D53D" w14:textId="77777777" w:rsidR="00F84A72" w:rsidRDefault="00F84A72" w:rsidP="00B91293">
      <w:pPr>
        <w:spacing w:after="0" w:line="240" w:lineRule="auto"/>
      </w:pPr>
      <w:r>
        <w:separator/>
      </w:r>
    </w:p>
  </w:footnote>
  <w:footnote w:type="continuationSeparator" w:id="0">
    <w:p w14:paraId="7318C399" w14:textId="77777777" w:rsidR="00F84A72" w:rsidRDefault="00F84A7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9E1225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9E1225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98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365864/6bcfb5773193defec38acb43e25d1bcb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428190/3e22e51c74db8e0b182fad67b502e6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352830/f95bdfa4a74cc68ed62d3c25b169e4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989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3</cp:revision>
  <cp:lastPrinted>2022-05-24T11:40:00Z</cp:lastPrinted>
  <dcterms:created xsi:type="dcterms:W3CDTF">2022-05-25T14:48:00Z</dcterms:created>
  <dcterms:modified xsi:type="dcterms:W3CDTF">2022-05-27T13:26:00Z</dcterms:modified>
</cp:coreProperties>
</file>